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87D1" w14:textId="1270D98A" w:rsidR="00E256A1" w:rsidRPr="00E256A1" w:rsidRDefault="00E256A1" w:rsidP="00E256A1">
      <w:pPr>
        <w:pStyle w:val="SongsLyrics"/>
        <w:rPr>
          <w:rStyle w:val="SongsTitle"/>
        </w:rPr>
      </w:pPr>
      <w:r w:rsidRPr="006E6784">
        <w:rPr>
          <w:rStyle w:val="SongsIndex"/>
        </w:rPr>
        <w:t>A07</w:t>
      </w:r>
      <w:r>
        <w:t>.</w:t>
      </w:r>
      <w:r w:rsidR="00453020">
        <w:rPr>
          <w:rStyle w:val="SongsChords"/>
        </w:rPr>
        <w:t>D</w:t>
      </w:r>
      <w:r>
        <w:t xml:space="preserve"> </w:t>
      </w:r>
      <w:r w:rsidRPr="00E256A1">
        <w:rPr>
          <w:rStyle w:val="SongsTitle"/>
        </w:rPr>
        <w:t>As We Gather</w:t>
      </w:r>
    </w:p>
    <w:p w14:paraId="29457080" w14:textId="77777777" w:rsidR="00E256A1" w:rsidRDefault="00E256A1" w:rsidP="00E256A1">
      <w:pPr>
        <w:pStyle w:val="SongsLyrics"/>
      </w:pPr>
    </w:p>
    <w:p w14:paraId="092DC5A6" w14:textId="77777777" w:rsidR="00E256A1" w:rsidRDefault="00E256A1" w:rsidP="00E256A1">
      <w:pPr>
        <w:pStyle w:val="SongsLyrics"/>
      </w:pPr>
    </w:p>
    <w:p w14:paraId="4D3CB75A" w14:textId="7C5378B8" w:rsidR="00E256A1" w:rsidRDefault="00E256A1" w:rsidP="00E256A1">
      <w:pPr>
        <w:pStyle w:val="SongsLyrics"/>
      </w:pPr>
      <w:r>
        <w:t>[Verse]</w:t>
      </w:r>
    </w:p>
    <w:p w14:paraId="5C01F228" w14:textId="77777777" w:rsidR="00E256A1" w:rsidRDefault="00E256A1" w:rsidP="00E256A1">
      <w:pPr>
        <w:pStyle w:val="SongsLyrics"/>
      </w:pPr>
    </w:p>
    <w:p w14:paraId="2D52E35E" w14:textId="5FC83A9C" w:rsidR="00E256A1" w:rsidRPr="00E256A1" w:rsidRDefault="00453020" w:rsidP="00E256A1">
      <w:pPr>
        <w:pStyle w:val="SongsLyrics"/>
      </w:pPr>
      <w:r>
        <w:rPr>
          <w:rStyle w:val="SongsChords"/>
        </w:rPr>
        <w:t>D</w:t>
      </w:r>
      <w:r w:rsidR="00E256A1" w:rsidRPr="00E256A1">
        <w:t xml:space="preserve">       </w:t>
      </w:r>
      <w:r>
        <w:rPr>
          <w:rStyle w:val="SongsChords"/>
        </w:rPr>
        <w:t>F#</w:t>
      </w:r>
      <w:r w:rsidR="00E256A1" w:rsidRPr="00E256A1">
        <w:rPr>
          <w:rStyle w:val="SongsChords"/>
        </w:rPr>
        <w:t>m7</w:t>
      </w:r>
      <w:r w:rsidR="00E256A1" w:rsidRPr="00E256A1">
        <w:t xml:space="preserve">   </w:t>
      </w:r>
      <w:r w:rsidR="00E90A25">
        <w:t xml:space="preserve"> </w:t>
      </w:r>
      <w:r w:rsidR="00E256A1" w:rsidRPr="00E256A1">
        <w:t xml:space="preserve">         </w:t>
      </w:r>
      <w:r>
        <w:rPr>
          <w:rStyle w:val="SongsChords"/>
        </w:rPr>
        <w:t>G</w:t>
      </w:r>
      <w:r w:rsidR="00E256A1" w:rsidRPr="00E256A1">
        <w:t xml:space="preserve">    </w:t>
      </w:r>
      <w:r w:rsidR="00E90A25">
        <w:t xml:space="preserve"> </w:t>
      </w:r>
      <w:r w:rsidR="00E256A1" w:rsidRPr="00E256A1">
        <w:t xml:space="preserve"> </w:t>
      </w:r>
      <w:r w:rsidR="00E90A25">
        <w:t xml:space="preserve">   </w:t>
      </w:r>
      <w:r w:rsidR="00E256A1" w:rsidRPr="00E256A1">
        <w:t xml:space="preserve">     </w:t>
      </w:r>
      <w:r w:rsidR="00E90A25">
        <w:t xml:space="preserve">  </w:t>
      </w:r>
      <w:r w:rsidR="00E256A1" w:rsidRPr="00E256A1">
        <w:t xml:space="preserve"> </w:t>
      </w:r>
      <w:proofErr w:type="gramStart"/>
      <w:r>
        <w:rPr>
          <w:rStyle w:val="SongsChords"/>
        </w:rPr>
        <w:t>A</w:t>
      </w:r>
      <w:r w:rsidR="00E256A1" w:rsidRPr="00E256A1">
        <w:rPr>
          <w:rStyle w:val="SongsChords"/>
        </w:rPr>
        <w:t>sus</w:t>
      </w:r>
      <w:r w:rsidR="00E256A1" w:rsidRPr="00E256A1">
        <w:t xml:space="preserve"> </w:t>
      </w:r>
      <w:r w:rsidR="00E90A25">
        <w:t xml:space="preserve"> </w:t>
      </w:r>
      <w:r>
        <w:rPr>
          <w:rStyle w:val="SongsChords"/>
        </w:rPr>
        <w:t>A</w:t>
      </w:r>
      <w:proofErr w:type="gramEnd"/>
    </w:p>
    <w:p w14:paraId="5FE967A9" w14:textId="28D35D42" w:rsidR="00E256A1" w:rsidRDefault="00E90A25" w:rsidP="00E256A1">
      <w:pPr>
        <w:pStyle w:val="SongsLyrics"/>
      </w:pPr>
      <w:r>
        <w:t xml:space="preserve">  </w:t>
      </w:r>
      <w:r w:rsidR="00E256A1">
        <w:t xml:space="preserve">As we </w:t>
      </w:r>
      <w:proofErr w:type="spellStart"/>
      <w:r w:rsidR="00E256A1">
        <w:t>gath</w:t>
      </w:r>
      <w:proofErr w:type="spellEnd"/>
      <w:r>
        <w:t>-</w:t>
      </w:r>
      <w:r w:rsidR="00E256A1">
        <w:t>er may Your Spir</w:t>
      </w:r>
      <w:r>
        <w:t>-</w:t>
      </w:r>
      <w:r w:rsidR="00E256A1">
        <w:t xml:space="preserve">it </w:t>
      </w:r>
      <w:proofErr w:type="gramStart"/>
      <w:r w:rsidR="00E256A1">
        <w:t>work</w:t>
      </w:r>
      <w:proofErr w:type="gramEnd"/>
      <w:r w:rsidR="00E256A1">
        <w:t xml:space="preserve"> with</w:t>
      </w:r>
      <w:r>
        <w:t>-</w:t>
      </w:r>
      <w:r w:rsidR="00E256A1">
        <w:t>in</w:t>
      </w:r>
      <w:r>
        <w:t>-</w:t>
      </w:r>
      <w:r w:rsidR="00E256A1">
        <w:t xml:space="preserve"> </w:t>
      </w:r>
      <w:r>
        <w:t xml:space="preserve">  </w:t>
      </w:r>
      <w:r w:rsidR="00E256A1">
        <w:t>us</w:t>
      </w:r>
    </w:p>
    <w:p w14:paraId="183AA86C" w14:textId="1F7D5CC6" w:rsidR="00E256A1" w:rsidRPr="00E256A1" w:rsidRDefault="00453020" w:rsidP="00E256A1">
      <w:pPr>
        <w:pStyle w:val="SongsLyrics"/>
      </w:pPr>
      <w:r>
        <w:rPr>
          <w:rStyle w:val="SongsChords"/>
        </w:rPr>
        <w:t>D</w:t>
      </w:r>
      <w:r w:rsidR="00E256A1" w:rsidRPr="00E256A1">
        <w:t xml:space="preserve">       </w:t>
      </w:r>
      <w:r>
        <w:rPr>
          <w:rStyle w:val="SongsChords"/>
        </w:rPr>
        <w:t>F#</w:t>
      </w:r>
      <w:r w:rsidR="00E256A1" w:rsidRPr="00E256A1">
        <w:rPr>
          <w:rStyle w:val="SongsChords"/>
        </w:rPr>
        <w:t>m7</w:t>
      </w:r>
      <w:r w:rsidR="00E256A1" w:rsidRPr="00E256A1">
        <w:t xml:space="preserve">           </w:t>
      </w:r>
      <w:r>
        <w:rPr>
          <w:rStyle w:val="SongsChords"/>
        </w:rPr>
        <w:t>G</w:t>
      </w:r>
      <w:r w:rsidR="00E256A1" w:rsidRPr="00E256A1">
        <w:t xml:space="preserve">    </w:t>
      </w:r>
      <w:r w:rsidR="00E90A25">
        <w:t xml:space="preserve"> </w:t>
      </w:r>
      <w:r w:rsidR="00E256A1" w:rsidRPr="00E256A1">
        <w:t xml:space="preserve"> </w:t>
      </w:r>
      <w:r w:rsidR="00E90A25">
        <w:t xml:space="preserve">  </w:t>
      </w:r>
      <w:r w:rsidR="00E256A1" w:rsidRPr="00E256A1">
        <w:t xml:space="preserve">      </w:t>
      </w:r>
      <w:r>
        <w:rPr>
          <w:rStyle w:val="SongsChords"/>
        </w:rPr>
        <w:t>A</w:t>
      </w:r>
    </w:p>
    <w:p w14:paraId="1D5BEB89" w14:textId="657F4585" w:rsidR="00E256A1" w:rsidRDefault="00E90A25" w:rsidP="00E256A1">
      <w:pPr>
        <w:pStyle w:val="SongsLyrics"/>
      </w:pPr>
      <w:r>
        <w:t xml:space="preserve">  </w:t>
      </w:r>
      <w:r w:rsidR="00E256A1">
        <w:t xml:space="preserve">As we </w:t>
      </w:r>
      <w:proofErr w:type="spellStart"/>
      <w:r w:rsidR="00E256A1">
        <w:t>gath</w:t>
      </w:r>
      <w:proofErr w:type="spellEnd"/>
      <w:r>
        <w:t>-</w:t>
      </w:r>
      <w:r w:rsidR="00E256A1">
        <w:t>er may we glo</w:t>
      </w:r>
      <w:r>
        <w:t>-</w:t>
      </w:r>
      <w:proofErr w:type="spellStart"/>
      <w:r w:rsidR="00E256A1">
        <w:t>ri</w:t>
      </w:r>
      <w:proofErr w:type="spellEnd"/>
      <w:r>
        <w:t>-</w:t>
      </w:r>
      <w:proofErr w:type="spellStart"/>
      <w:r w:rsidR="00E256A1">
        <w:t>fy</w:t>
      </w:r>
      <w:proofErr w:type="spellEnd"/>
      <w:r w:rsidR="00E256A1">
        <w:t xml:space="preserve"> Your Name</w:t>
      </w:r>
    </w:p>
    <w:p w14:paraId="6A67B85D" w14:textId="66D14FF8" w:rsidR="00E256A1" w:rsidRPr="00E256A1" w:rsidRDefault="00453020" w:rsidP="00E256A1">
      <w:pPr>
        <w:pStyle w:val="SongsLyrics"/>
      </w:pPr>
      <w:r>
        <w:rPr>
          <w:rStyle w:val="SongsChords"/>
        </w:rPr>
        <w:t>G</w:t>
      </w:r>
      <w:r w:rsidR="00E256A1" w:rsidRPr="00E256A1">
        <w:t xml:space="preserve">  </w:t>
      </w:r>
      <w:r w:rsidR="00E90A25">
        <w:t xml:space="preserve">  </w:t>
      </w:r>
      <w:r w:rsidR="00E256A1" w:rsidRPr="00E256A1">
        <w:t xml:space="preserve">     </w:t>
      </w:r>
      <w:r>
        <w:rPr>
          <w:rStyle w:val="SongsChords"/>
        </w:rPr>
        <w:t>A</w:t>
      </w:r>
      <w:r w:rsidR="00E256A1" w:rsidRPr="00E256A1">
        <w:t xml:space="preserve">                </w:t>
      </w:r>
      <w:r>
        <w:rPr>
          <w:rStyle w:val="SongsChords"/>
        </w:rPr>
        <w:t>D</w:t>
      </w:r>
      <w:r w:rsidR="00E256A1" w:rsidRPr="00E256A1">
        <w:t xml:space="preserve">       </w:t>
      </w:r>
      <w:r w:rsidR="00E90A25">
        <w:t xml:space="preserve"> </w:t>
      </w:r>
      <w:r w:rsidR="00E256A1" w:rsidRPr="00E256A1">
        <w:t xml:space="preserve"> </w:t>
      </w:r>
      <w:proofErr w:type="spellStart"/>
      <w:r>
        <w:rPr>
          <w:rStyle w:val="SongsChords"/>
        </w:rPr>
        <w:t>F#</w:t>
      </w:r>
      <w:r w:rsidR="00E90A25" w:rsidRPr="00E90A25">
        <w:rPr>
          <w:rStyle w:val="SongsChords"/>
        </w:rPr>
        <w:t>m</w:t>
      </w:r>
      <w:proofErr w:type="spellEnd"/>
      <w:r w:rsidR="00E90A25" w:rsidRPr="005C06B9">
        <w:t>(</w:t>
      </w:r>
      <w:r>
        <w:rPr>
          <w:rStyle w:val="SongsChords"/>
        </w:rPr>
        <w:t>A</w:t>
      </w:r>
      <w:r w:rsidR="00E256A1" w:rsidRPr="00E256A1">
        <w:rPr>
          <w:rStyle w:val="SongsChords"/>
        </w:rPr>
        <w:t>/</w:t>
      </w:r>
      <w:proofErr w:type="gramStart"/>
      <w:r>
        <w:rPr>
          <w:rStyle w:val="SongsChords"/>
        </w:rPr>
        <w:t>C#</w:t>
      </w:r>
      <w:r w:rsidR="00E90A25" w:rsidRPr="005C06B9">
        <w:t xml:space="preserve">)  </w:t>
      </w:r>
      <w:r>
        <w:rPr>
          <w:rStyle w:val="SongsChords"/>
        </w:rPr>
        <w:t>B</w:t>
      </w:r>
      <w:r w:rsidR="00E256A1" w:rsidRPr="00E256A1">
        <w:rPr>
          <w:rStyle w:val="SongsChords"/>
        </w:rPr>
        <w:t>m</w:t>
      </w:r>
      <w:proofErr w:type="gramEnd"/>
    </w:p>
    <w:p w14:paraId="2818C092" w14:textId="7FF69ED4" w:rsidR="00E256A1" w:rsidRDefault="00E90A25" w:rsidP="00E256A1">
      <w:pPr>
        <w:pStyle w:val="SongsLyrics"/>
      </w:pPr>
      <w:r>
        <w:t xml:space="preserve">  </w:t>
      </w:r>
      <w:r w:rsidR="00E256A1">
        <w:t>Knowing well that as our hearts be</w:t>
      </w:r>
      <w:r>
        <w:t>-</w:t>
      </w:r>
      <w:r w:rsidR="00E256A1">
        <w:t xml:space="preserve">gin to </w:t>
      </w:r>
      <w:r>
        <w:t xml:space="preserve">  </w:t>
      </w:r>
      <w:r w:rsidR="00453020">
        <w:t xml:space="preserve"> </w:t>
      </w:r>
      <w:r w:rsidR="00E256A1">
        <w:t>worship</w:t>
      </w:r>
    </w:p>
    <w:p w14:paraId="58A07362" w14:textId="50AC6306" w:rsidR="00E256A1" w:rsidRPr="00E256A1" w:rsidRDefault="00453020" w:rsidP="00E256A1">
      <w:pPr>
        <w:pStyle w:val="SongsLyrics"/>
      </w:pPr>
      <w:r>
        <w:rPr>
          <w:rStyle w:val="SongsChords"/>
        </w:rPr>
        <w:t>E</w:t>
      </w:r>
      <w:r w:rsidR="00E256A1" w:rsidRPr="00E256A1">
        <w:rPr>
          <w:rStyle w:val="SongsChords"/>
        </w:rPr>
        <w:t>m7</w:t>
      </w:r>
      <w:r w:rsidR="00E256A1" w:rsidRPr="00E256A1">
        <w:t xml:space="preserve">        </w:t>
      </w:r>
      <w:r>
        <w:rPr>
          <w:rStyle w:val="SongsChords"/>
        </w:rPr>
        <w:t>A</w:t>
      </w:r>
      <w:r w:rsidR="00E256A1" w:rsidRPr="00E256A1">
        <w:t xml:space="preserve">      </w:t>
      </w:r>
      <w:r w:rsidR="00E90A25">
        <w:t xml:space="preserve"> </w:t>
      </w:r>
      <w:r w:rsidR="00E256A1" w:rsidRPr="00E256A1">
        <w:t xml:space="preserve">           </w:t>
      </w:r>
      <w:proofErr w:type="gramStart"/>
      <w:r>
        <w:rPr>
          <w:rStyle w:val="SongsChords"/>
        </w:rPr>
        <w:t>D</w:t>
      </w:r>
      <w:r w:rsidR="00E256A1" w:rsidRPr="00E256A1">
        <w:t xml:space="preserve"> </w:t>
      </w:r>
      <w:r w:rsidR="00E90A25">
        <w:t xml:space="preserve"> (</w:t>
      </w:r>
      <w:proofErr w:type="gramEnd"/>
      <w:r>
        <w:rPr>
          <w:rStyle w:val="SongsChords"/>
        </w:rPr>
        <w:t>A</w:t>
      </w:r>
      <w:r w:rsidR="00E256A1" w:rsidRPr="00E256A1">
        <w:rPr>
          <w:rStyle w:val="SongsChords"/>
        </w:rPr>
        <w:t>/</w:t>
      </w:r>
      <w:r>
        <w:rPr>
          <w:rStyle w:val="SongsChords"/>
        </w:rPr>
        <w:t>C#</w:t>
      </w:r>
      <w:r w:rsidR="00E90A25" w:rsidRPr="005C06B9">
        <w:t>)</w:t>
      </w:r>
      <w:r w:rsidR="00E256A1" w:rsidRPr="00E256A1">
        <w:t xml:space="preserve">  </w:t>
      </w:r>
      <w:r w:rsidR="00E90A25">
        <w:t xml:space="preserve">  </w:t>
      </w:r>
      <w:r>
        <w:rPr>
          <w:rStyle w:val="SongsChords"/>
        </w:rPr>
        <w:t>B</w:t>
      </w:r>
      <w:r w:rsidR="00E256A1" w:rsidRPr="00E256A1">
        <w:rPr>
          <w:rStyle w:val="SongsChords"/>
        </w:rPr>
        <w:t>m7</w:t>
      </w:r>
      <w:r w:rsidR="00E256A1" w:rsidRPr="00E256A1">
        <w:t xml:space="preserve"> </w:t>
      </w:r>
      <w:r w:rsidR="00E90A25">
        <w:t xml:space="preserve"> (</w:t>
      </w:r>
      <w:r>
        <w:rPr>
          <w:rStyle w:val="SongsChords"/>
        </w:rPr>
        <w:t>A</w:t>
      </w:r>
      <w:r w:rsidR="00E90A25" w:rsidRPr="005C06B9">
        <w:t>)</w:t>
      </w:r>
    </w:p>
    <w:p w14:paraId="1E776858" w14:textId="75C02313" w:rsidR="00E256A1" w:rsidRDefault="00E90A25" w:rsidP="00E256A1">
      <w:pPr>
        <w:pStyle w:val="SongsLyrics"/>
      </w:pPr>
      <w:r>
        <w:t xml:space="preserve">  </w:t>
      </w:r>
      <w:r w:rsidR="00E256A1">
        <w:t xml:space="preserve">We'll be blessed because we </w:t>
      </w:r>
      <w:proofErr w:type="gramStart"/>
      <w:r w:rsidR="00E256A1">
        <w:t>came</w:t>
      </w:r>
      <w:proofErr w:type="gramEnd"/>
    </w:p>
    <w:p w14:paraId="65EAC777" w14:textId="3D6B7DDC" w:rsidR="00E256A1" w:rsidRPr="00E256A1" w:rsidRDefault="00453020" w:rsidP="00E256A1">
      <w:pPr>
        <w:pStyle w:val="SongsLyrics"/>
      </w:pPr>
      <w:r>
        <w:rPr>
          <w:rStyle w:val="SongsChords"/>
        </w:rPr>
        <w:t>E</w:t>
      </w:r>
      <w:r w:rsidR="00E256A1" w:rsidRPr="00E256A1">
        <w:rPr>
          <w:rStyle w:val="SongsChords"/>
        </w:rPr>
        <w:t>m7</w:t>
      </w:r>
      <w:r w:rsidR="00E90A25" w:rsidRPr="005C06B9">
        <w:t>(</w:t>
      </w:r>
      <w:proofErr w:type="gramStart"/>
      <w:r>
        <w:rPr>
          <w:rStyle w:val="SongsChords"/>
        </w:rPr>
        <w:t>G</w:t>
      </w:r>
      <w:r w:rsidR="00E90A25" w:rsidRPr="005C06B9">
        <w:t>)</w:t>
      </w:r>
      <w:r w:rsidR="00E256A1" w:rsidRPr="00E256A1">
        <w:t xml:space="preserve">   </w:t>
      </w:r>
      <w:proofErr w:type="gramEnd"/>
      <w:r w:rsidR="00E256A1" w:rsidRPr="00E256A1">
        <w:t xml:space="preserve">  </w:t>
      </w:r>
      <w:r>
        <w:rPr>
          <w:rStyle w:val="SongsChords"/>
        </w:rPr>
        <w:t>A</w:t>
      </w:r>
      <w:r w:rsidR="00E256A1" w:rsidRPr="00E256A1">
        <w:t xml:space="preserve">                  </w:t>
      </w:r>
      <w:r>
        <w:rPr>
          <w:rStyle w:val="SongsChords"/>
        </w:rPr>
        <w:t>D</w:t>
      </w:r>
    </w:p>
    <w:p w14:paraId="5F1C49FD" w14:textId="32E0E2F8" w:rsidR="00734E6E" w:rsidRDefault="00E90A25" w:rsidP="00E256A1">
      <w:pPr>
        <w:pStyle w:val="SongsLyrics"/>
      </w:pPr>
      <w:r>
        <w:t xml:space="preserve">  </w:t>
      </w:r>
      <w:r w:rsidR="00E256A1">
        <w:t xml:space="preserve">We'll be blessed because we </w:t>
      </w:r>
      <w:proofErr w:type="gramStart"/>
      <w:r w:rsidR="00E256A1">
        <w:t>came</w:t>
      </w:r>
      <w:proofErr w:type="gramEnd"/>
    </w:p>
    <w:p w14:paraId="5A71F23B" w14:textId="77777777" w:rsidR="00E256A1" w:rsidRDefault="00E256A1" w:rsidP="00E256A1">
      <w:pPr>
        <w:pStyle w:val="SongsLyrics"/>
      </w:pPr>
    </w:p>
    <w:p w14:paraId="20A135F4" w14:textId="77777777" w:rsidR="005C06B9" w:rsidRDefault="005C06B9" w:rsidP="00E256A1">
      <w:pPr>
        <w:pStyle w:val="SongsLyrics"/>
      </w:pPr>
    </w:p>
    <w:p w14:paraId="245CB24F" w14:textId="04CE5449" w:rsidR="00810BA2" w:rsidRDefault="00810BA2" w:rsidP="00810BA2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S10</w:t>
      </w:r>
      <w:r>
        <w:t>. The Steadfast Love of the Lord]</w:t>
      </w:r>
    </w:p>
    <w:p w14:paraId="1FFA9472" w14:textId="0CE010E9" w:rsidR="00810BA2" w:rsidRPr="00E256A1" w:rsidRDefault="00810BA2" w:rsidP="00E256A1">
      <w:pPr>
        <w:pStyle w:val="SongsLyrics"/>
      </w:pPr>
    </w:p>
    <w:sectPr w:rsidR="00810BA2" w:rsidRPr="00E256A1" w:rsidSect="00DC52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8"/>
    <w:rsid w:val="00105E48"/>
    <w:rsid w:val="00184768"/>
    <w:rsid w:val="002474FF"/>
    <w:rsid w:val="002815CA"/>
    <w:rsid w:val="002F4978"/>
    <w:rsid w:val="003E28BB"/>
    <w:rsid w:val="00453020"/>
    <w:rsid w:val="00533EC9"/>
    <w:rsid w:val="005C06B9"/>
    <w:rsid w:val="005C1953"/>
    <w:rsid w:val="006E6784"/>
    <w:rsid w:val="00734E6E"/>
    <w:rsid w:val="007857DF"/>
    <w:rsid w:val="007B61E0"/>
    <w:rsid w:val="00810BA2"/>
    <w:rsid w:val="00860D02"/>
    <w:rsid w:val="00901BCC"/>
    <w:rsid w:val="00B270EF"/>
    <w:rsid w:val="00BC5572"/>
    <w:rsid w:val="00DA7145"/>
    <w:rsid w:val="00DC52AD"/>
    <w:rsid w:val="00DF769F"/>
    <w:rsid w:val="00E256A1"/>
    <w:rsid w:val="00E612C7"/>
    <w:rsid w:val="00E90A2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729F"/>
  <w15:chartTrackingRefBased/>
  <w15:docId w15:val="{8B55293E-A9BA-4FF6-9DF9-85095B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5E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5E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E256A1"/>
    <w:pPr>
      <w:spacing w:after="0" w:line="240" w:lineRule="auto"/>
    </w:pPr>
    <w:rPr>
      <w:rFonts w:ascii="Courier New" w:eastAsia="Courier New" w:hAnsi="Courier New" w:cs="Courier New"/>
      <w:sz w:val="24"/>
      <w:szCs w:val="28"/>
    </w:rPr>
  </w:style>
  <w:style w:type="character" w:customStyle="1" w:styleId="SongsTitle">
    <w:name w:val="Songs Title"/>
    <w:uiPriority w:val="1"/>
    <w:qFormat/>
    <w:rsid w:val="00105E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2024-04-21T05:27:00Z</dcterms:created>
  <dcterms:modified xsi:type="dcterms:W3CDTF">2024-05-19T21:54:00Z</dcterms:modified>
</cp:coreProperties>
</file>